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CB" w:rsidRDefault="006049CB" w:rsidP="00281DFF">
      <w:pPr>
        <w:spacing w:line="560" w:lineRule="exact"/>
        <w:ind w:righ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</w:p>
    <w:p w:rsidR="006049CB" w:rsidRDefault="006049CB" w:rsidP="00281DFF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8717A8">
        <w:rPr>
          <w:rFonts w:ascii="方正小标宋简体" w:eastAsia="方正小标宋简体" w:cs="方正小标宋简体" w:hint="eastAsia"/>
          <w:sz w:val="44"/>
          <w:szCs w:val="44"/>
        </w:rPr>
        <w:t>专利审查协作</w:t>
      </w:r>
      <w:r w:rsidRPr="001E2A5A">
        <w:rPr>
          <w:rFonts w:ascii="方正小标宋简体" w:eastAsia="方正小标宋简体" w:cs="方正小标宋简体" w:hint="eastAsia"/>
          <w:sz w:val="44"/>
          <w:szCs w:val="44"/>
        </w:rPr>
        <w:t>湖北中心</w:t>
      </w:r>
      <w:r w:rsidRPr="001E2A5A">
        <w:rPr>
          <w:rFonts w:ascii="方正小标宋简体" w:eastAsia="方正小标宋简体" w:cs="方正小标宋简体"/>
          <w:sz w:val="44"/>
          <w:szCs w:val="44"/>
        </w:rPr>
        <w:t>201</w:t>
      </w:r>
      <w:r>
        <w:rPr>
          <w:rFonts w:ascii="方正小标宋简体" w:eastAsia="方正小标宋简体" w:cs="方正小标宋简体"/>
          <w:sz w:val="44"/>
          <w:szCs w:val="44"/>
        </w:rPr>
        <w:t>9</w:t>
      </w:r>
      <w:r w:rsidRPr="001E2A5A">
        <w:rPr>
          <w:rFonts w:ascii="方正小标宋简体" w:eastAsia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cs="方正小标宋简体" w:hint="eastAsia"/>
          <w:sz w:val="44"/>
          <w:szCs w:val="44"/>
        </w:rPr>
        <w:t>春季公开招聘发明专利</w:t>
      </w:r>
      <w:r w:rsidRPr="001E2A5A">
        <w:rPr>
          <w:rFonts w:ascii="方正小标宋简体" w:eastAsia="方正小标宋简体" w:cs="方正小标宋简体" w:hint="eastAsia"/>
          <w:sz w:val="44"/>
          <w:szCs w:val="44"/>
        </w:rPr>
        <w:t>审查员第</w:t>
      </w:r>
      <w:r>
        <w:rPr>
          <w:rFonts w:ascii="方正小标宋简体" w:eastAsia="方正小标宋简体" w:cs="方正小标宋简体" w:hint="eastAsia"/>
          <w:sz w:val="44"/>
          <w:szCs w:val="44"/>
        </w:rPr>
        <w:t>四</w:t>
      </w:r>
      <w:r w:rsidRPr="001E2A5A">
        <w:rPr>
          <w:rFonts w:ascii="方正小标宋简体" w:eastAsia="方正小标宋简体" w:cs="方正小标宋简体" w:hint="eastAsia"/>
          <w:sz w:val="44"/>
          <w:szCs w:val="44"/>
        </w:rPr>
        <w:t>批拟录用人员名单</w:t>
      </w:r>
    </w:p>
    <w:p w:rsidR="006049CB" w:rsidRDefault="006049CB" w:rsidP="00281DFF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10640" w:type="dxa"/>
        <w:tblInd w:w="-1263" w:type="dxa"/>
        <w:tblLook w:val="00A0"/>
      </w:tblPr>
      <w:tblGrid>
        <w:gridCol w:w="820"/>
        <w:gridCol w:w="1060"/>
        <w:gridCol w:w="2060"/>
        <w:gridCol w:w="3100"/>
        <w:gridCol w:w="3600"/>
      </w:tblGrid>
      <w:tr w:rsidR="006049CB" w:rsidRPr="00F048B6" w:rsidTr="00863E28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CB" w:rsidRPr="00F048B6" w:rsidRDefault="006049CB" w:rsidP="000F427C">
            <w:pPr>
              <w:widowControl/>
              <w:jc w:val="center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 w:rsidRPr="00F048B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9CB" w:rsidRPr="00F048B6" w:rsidRDefault="006049CB" w:rsidP="000F427C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F048B6">
              <w:rPr>
                <w:rFonts w:ascii="Arial" w:hAnsi="Arial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9CB" w:rsidRPr="00F048B6" w:rsidRDefault="006049CB" w:rsidP="000F427C">
            <w:pPr>
              <w:widowControl/>
              <w:jc w:val="center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 w:rsidRPr="00F048B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手机号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9CB" w:rsidRPr="00F048B6" w:rsidRDefault="006049CB" w:rsidP="000F427C">
            <w:pPr>
              <w:widowControl/>
              <w:jc w:val="center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 w:rsidRPr="00F048B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9CB" w:rsidRPr="00F048B6" w:rsidRDefault="006049CB" w:rsidP="000F427C">
            <w:pPr>
              <w:widowControl/>
              <w:jc w:val="center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 w:rsidRPr="00F048B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毕业院校</w:t>
            </w:r>
          </w:p>
        </w:tc>
      </w:tr>
      <w:tr w:rsidR="006049CB" w:rsidRPr="00F048B6" w:rsidTr="00863E28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CB" w:rsidRPr="00F048B6" w:rsidRDefault="006049CB" w:rsidP="000F427C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F048B6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CB" w:rsidRPr="00F048B6" w:rsidRDefault="006049CB" w:rsidP="000F427C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F048B6">
              <w:rPr>
                <w:rFonts w:ascii="宋体" w:hAnsi="宋体" w:cs="宋体" w:hint="eastAsia"/>
                <w:kern w:val="0"/>
                <w:sz w:val="28"/>
                <w:szCs w:val="28"/>
              </w:rPr>
              <w:t>李杰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CB" w:rsidRPr="00F048B6" w:rsidRDefault="006049CB" w:rsidP="000F427C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F048B6">
              <w:rPr>
                <w:rFonts w:ascii="宋体" w:hAnsi="宋体" w:cs="宋体"/>
                <w:kern w:val="0"/>
                <w:sz w:val="28"/>
                <w:szCs w:val="28"/>
              </w:rPr>
              <w:t>153*****421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CB" w:rsidRPr="00F048B6" w:rsidRDefault="006049CB" w:rsidP="000F427C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F048B6">
              <w:rPr>
                <w:rFonts w:ascii="宋体" w:hAnsi="宋体" w:cs="宋体"/>
                <w:kern w:val="0"/>
                <w:sz w:val="28"/>
                <w:szCs w:val="28"/>
              </w:rPr>
              <w:t>420303********1718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9CB" w:rsidRPr="00F048B6" w:rsidRDefault="006049CB" w:rsidP="000F427C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F048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华中农业大学</w:t>
            </w:r>
          </w:p>
        </w:tc>
      </w:tr>
      <w:tr w:rsidR="006049CB" w:rsidRPr="00F048B6" w:rsidTr="00863E28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CB" w:rsidRPr="00F048B6" w:rsidRDefault="006049CB" w:rsidP="000F427C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F048B6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CB" w:rsidRPr="00F048B6" w:rsidRDefault="006049CB" w:rsidP="000F427C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F048B6">
              <w:rPr>
                <w:rFonts w:ascii="宋体" w:hAnsi="宋体" w:cs="宋体" w:hint="eastAsia"/>
                <w:kern w:val="0"/>
                <w:sz w:val="28"/>
                <w:szCs w:val="28"/>
              </w:rPr>
              <w:t>张莎莎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CB" w:rsidRPr="00F048B6" w:rsidRDefault="006049CB" w:rsidP="000F427C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F048B6">
              <w:rPr>
                <w:rFonts w:ascii="宋体" w:hAnsi="宋体" w:cs="宋体"/>
                <w:kern w:val="0"/>
                <w:sz w:val="28"/>
                <w:szCs w:val="28"/>
              </w:rPr>
              <w:t>185*****298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CB" w:rsidRPr="00F048B6" w:rsidRDefault="006049CB" w:rsidP="000F427C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F048B6">
              <w:rPr>
                <w:rFonts w:ascii="宋体" w:hAnsi="宋体" w:cs="宋体"/>
                <w:kern w:val="0"/>
                <w:sz w:val="28"/>
                <w:szCs w:val="28"/>
              </w:rPr>
              <w:t>430521********0989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9CB" w:rsidRPr="00F048B6" w:rsidRDefault="006049CB" w:rsidP="000F427C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F048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华中科技大学</w:t>
            </w:r>
          </w:p>
        </w:tc>
      </w:tr>
      <w:tr w:rsidR="006049CB" w:rsidRPr="00F048B6" w:rsidTr="00863E28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CB" w:rsidRPr="00F048B6" w:rsidRDefault="006049CB" w:rsidP="000F427C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F048B6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CB" w:rsidRPr="00F048B6" w:rsidRDefault="006049CB" w:rsidP="000F427C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F048B6">
              <w:rPr>
                <w:rFonts w:ascii="宋体" w:hAnsi="宋体" w:cs="宋体" w:hint="eastAsia"/>
                <w:kern w:val="0"/>
                <w:sz w:val="28"/>
                <w:szCs w:val="28"/>
              </w:rPr>
              <w:t>赵豪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CB" w:rsidRPr="00F048B6" w:rsidRDefault="006049CB" w:rsidP="000F427C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F048B6">
              <w:rPr>
                <w:rFonts w:ascii="宋体" w:hAnsi="宋体" w:cs="宋体"/>
                <w:kern w:val="0"/>
                <w:sz w:val="28"/>
                <w:szCs w:val="28"/>
              </w:rPr>
              <w:t>173*****007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CB" w:rsidRPr="00F048B6" w:rsidRDefault="006049CB" w:rsidP="000F427C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F048B6">
              <w:rPr>
                <w:rFonts w:ascii="宋体" w:hAnsi="宋体" w:cs="宋体"/>
                <w:kern w:val="0"/>
                <w:sz w:val="28"/>
                <w:szCs w:val="28"/>
              </w:rPr>
              <w:t>411521********0952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9CB" w:rsidRPr="00F048B6" w:rsidRDefault="006049CB" w:rsidP="000F427C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F048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天津大学</w:t>
            </w:r>
          </w:p>
        </w:tc>
      </w:tr>
      <w:tr w:rsidR="006049CB" w:rsidRPr="00F048B6" w:rsidTr="00863E28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CB" w:rsidRPr="00F048B6" w:rsidRDefault="006049CB" w:rsidP="000F427C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F048B6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CB" w:rsidRPr="00F048B6" w:rsidRDefault="006049CB" w:rsidP="000F427C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F048B6">
              <w:rPr>
                <w:rFonts w:ascii="宋体" w:hAnsi="宋体" w:cs="宋体" w:hint="eastAsia"/>
                <w:kern w:val="0"/>
                <w:sz w:val="28"/>
                <w:szCs w:val="28"/>
              </w:rPr>
              <w:t>叶琪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CB" w:rsidRPr="00F048B6" w:rsidRDefault="006049CB" w:rsidP="000F427C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F048B6">
              <w:rPr>
                <w:rFonts w:ascii="宋体" w:hAnsi="宋体" w:cs="宋体"/>
                <w:kern w:val="0"/>
                <w:sz w:val="28"/>
                <w:szCs w:val="28"/>
              </w:rPr>
              <w:t>150*****382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CB" w:rsidRPr="00F048B6" w:rsidRDefault="006049CB" w:rsidP="000F427C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F048B6">
              <w:rPr>
                <w:rFonts w:ascii="宋体" w:hAnsi="宋体" w:cs="宋体"/>
                <w:kern w:val="0"/>
                <w:sz w:val="28"/>
                <w:szCs w:val="28"/>
              </w:rPr>
              <w:t>420117********8327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9CB" w:rsidRPr="00F048B6" w:rsidRDefault="006049CB" w:rsidP="000F427C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F048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武汉理工大学</w:t>
            </w:r>
          </w:p>
        </w:tc>
      </w:tr>
      <w:tr w:rsidR="006049CB" w:rsidRPr="00F048B6" w:rsidTr="00863E28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CB" w:rsidRPr="00F048B6" w:rsidRDefault="006049CB" w:rsidP="000F427C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F048B6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CB" w:rsidRPr="00F048B6" w:rsidRDefault="006049CB" w:rsidP="000F427C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F048B6">
              <w:rPr>
                <w:rFonts w:ascii="宋体" w:hAnsi="宋体" w:cs="宋体" w:hint="eastAsia"/>
                <w:kern w:val="0"/>
                <w:sz w:val="28"/>
                <w:szCs w:val="28"/>
              </w:rPr>
              <w:t>叶斯秋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CB" w:rsidRPr="00F048B6" w:rsidRDefault="006049CB" w:rsidP="000F427C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F048B6">
              <w:rPr>
                <w:rFonts w:ascii="宋体" w:hAnsi="宋体" w:cs="宋体"/>
                <w:kern w:val="0"/>
                <w:sz w:val="28"/>
                <w:szCs w:val="28"/>
              </w:rPr>
              <w:t>181*****008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CB" w:rsidRPr="00F048B6" w:rsidRDefault="006049CB" w:rsidP="000F427C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F048B6">
              <w:rPr>
                <w:rFonts w:ascii="宋体" w:hAnsi="宋体" w:cs="宋体"/>
                <w:kern w:val="0"/>
                <w:sz w:val="28"/>
                <w:szCs w:val="28"/>
              </w:rPr>
              <w:t>421003********0040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9CB" w:rsidRPr="00F048B6" w:rsidRDefault="006049CB" w:rsidP="000F427C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F048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华东师范大学</w:t>
            </w:r>
          </w:p>
        </w:tc>
      </w:tr>
      <w:tr w:rsidR="006049CB" w:rsidRPr="00F048B6" w:rsidTr="00863E28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CB" w:rsidRPr="00F048B6" w:rsidRDefault="006049CB" w:rsidP="000F427C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F048B6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CB" w:rsidRPr="00F048B6" w:rsidRDefault="006049CB" w:rsidP="000F427C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F048B6">
              <w:rPr>
                <w:rFonts w:ascii="宋体" w:hAnsi="宋体" w:cs="宋体" w:hint="eastAsia"/>
                <w:kern w:val="0"/>
                <w:sz w:val="28"/>
                <w:szCs w:val="28"/>
              </w:rPr>
              <w:t>刘露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CB" w:rsidRPr="00F048B6" w:rsidRDefault="006049CB" w:rsidP="000F427C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F048B6">
              <w:rPr>
                <w:rFonts w:ascii="宋体" w:hAnsi="宋体" w:cs="宋体"/>
                <w:kern w:val="0"/>
                <w:sz w:val="28"/>
                <w:szCs w:val="28"/>
              </w:rPr>
              <w:t>130*****311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CB" w:rsidRPr="00F048B6" w:rsidRDefault="006049CB" w:rsidP="000F427C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F048B6">
              <w:rPr>
                <w:rFonts w:ascii="宋体" w:hAnsi="宋体" w:cs="宋体"/>
                <w:kern w:val="0"/>
                <w:sz w:val="28"/>
                <w:szCs w:val="28"/>
              </w:rPr>
              <w:t>421182********2128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9CB" w:rsidRPr="00F048B6" w:rsidRDefault="006049CB" w:rsidP="000F427C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F048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华中师范大学</w:t>
            </w:r>
          </w:p>
        </w:tc>
      </w:tr>
      <w:tr w:rsidR="006049CB" w:rsidRPr="00F048B6" w:rsidTr="00863E28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CB" w:rsidRPr="00F048B6" w:rsidRDefault="006049CB" w:rsidP="000F427C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F048B6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CB" w:rsidRPr="00F048B6" w:rsidRDefault="006049CB" w:rsidP="000F427C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F048B6">
              <w:rPr>
                <w:rFonts w:ascii="宋体" w:hAnsi="宋体" w:cs="宋体" w:hint="eastAsia"/>
                <w:kern w:val="0"/>
                <w:sz w:val="28"/>
                <w:szCs w:val="28"/>
              </w:rPr>
              <w:t>李雄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CB" w:rsidRPr="00F048B6" w:rsidRDefault="006049CB" w:rsidP="000F427C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F048B6">
              <w:rPr>
                <w:rFonts w:ascii="宋体" w:hAnsi="宋体" w:cs="宋体"/>
                <w:kern w:val="0"/>
                <w:sz w:val="28"/>
                <w:szCs w:val="28"/>
              </w:rPr>
              <w:t>138*****157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CB" w:rsidRPr="00F048B6" w:rsidRDefault="006049CB" w:rsidP="000F427C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F048B6">
              <w:rPr>
                <w:rFonts w:ascii="宋体" w:hAnsi="宋体" w:cs="宋体"/>
                <w:kern w:val="0"/>
                <w:sz w:val="28"/>
                <w:szCs w:val="28"/>
              </w:rPr>
              <w:t>421222********2853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9CB" w:rsidRPr="00F048B6" w:rsidRDefault="006049CB" w:rsidP="000F427C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F048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华中科技大学</w:t>
            </w:r>
          </w:p>
        </w:tc>
      </w:tr>
      <w:tr w:rsidR="006049CB" w:rsidRPr="00F048B6" w:rsidTr="00863E28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CB" w:rsidRPr="00F048B6" w:rsidRDefault="006049CB" w:rsidP="000F427C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F048B6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CB" w:rsidRPr="00F048B6" w:rsidRDefault="006049CB" w:rsidP="000F427C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F048B6">
              <w:rPr>
                <w:rFonts w:ascii="宋体" w:hAnsi="宋体" w:cs="宋体" w:hint="eastAsia"/>
                <w:kern w:val="0"/>
                <w:sz w:val="28"/>
                <w:szCs w:val="28"/>
              </w:rPr>
              <w:t>肖丹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CB" w:rsidRPr="00F048B6" w:rsidRDefault="006049CB" w:rsidP="000F427C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F048B6">
              <w:rPr>
                <w:rFonts w:ascii="宋体" w:hAnsi="宋体" w:cs="宋体"/>
                <w:kern w:val="0"/>
                <w:sz w:val="28"/>
                <w:szCs w:val="28"/>
              </w:rPr>
              <w:t>182*****127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9CB" w:rsidRPr="00F048B6" w:rsidRDefault="006049CB" w:rsidP="000F427C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F048B6">
              <w:rPr>
                <w:rFonts w:ascii="宋体" w:hAnsi="宋体" w:cs="宋体"/>
                <w:kern w:val="0"/>
                <w:sz w:val="28"/>
                <w:szCs w:val="28"/>
              </w:rPr>
              <w:t>420117********354X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9CB" w:rsidRPr="00F048B6" w:rsidRDefault="006049CB" w:rsidP="000F427C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F048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武汉理工大学</w:t>
            </w:r>
          </w:p>
        </w:tc>
      </w:tr>
    </w:tbl>
    <w:p w:rsidR="006049CB" w:rsidRDefault="006049CB" w:rsidP="00281DFF">
      <w:pPr>
        <w:spacing w:line="560" w:lineRule="exact"/>
        <w:ind w:right="640"/>
        <w:rPr>
          <w:rFonts w:ascii="仿宋_GB2312" w:eastAsia="仿宋_GB2312"/>
          <w:sz w:val="32"/>
          <w:szCs w:val="32"/>
        </w:rPr>
      </w:pPr>
    </w:p>
    <w:p w:rsidR="006049CB" w:rsidRDefault="006049CB"/>
    <w:sectPr w:rsidR="006049CB" w:rsidSect="006E2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9CB" w:rsidRDefault="006049CB" w:rsidP="00281DFF">
      <w:r>
        <w:separator/>
      </w:r>
    </w:p>
  </w:endnote>
  <w:endnote w:type="continuationSeparator" w:id="1">
    <w:p w:rsidR="006049CB" w:rsidRDefault="006049CB" w:rsidP="00281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9CB" w:rsidRDefault="006049CB" w:rsidP="00281DFF">
      <w:r>
        <w:separator/>
      </w:r>
    </w:p>
  </w:footnote>
  <w:footnote w:type="continuationSeparator" w:id="1">
    <w:p w:rsidR="006049CB" w:rsidRDefault="006049CB" w:rsidP="00281D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DFF"/>
    <w:rsid w:val="000F427C"/>
    <w:rsid w:val="001E2A5A"/>
    <w:rsid w:val="00281DFF"/>
    <w:rsid w:val="0028323D"/>
    <w:rsid w:val="006049CB"/>
    <w:rsid w:val="006E2E67"/>
    <w:rsid w:val="00863E28"/>
    <w:rsid w:val="008717A8"/>
    <w:rsid w:val="00AF159A"/>
    <w:rsid w:val="00F048B6"/>
    <w:rsid w:val="00F30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DF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81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1DFF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81DFF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1D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62</Words>
  <Characters>356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金磊</dc:creator>
  <cp:keywords/>
  <dc:description/>
  <cp:lastModifiedBy>USER-</cp:lastModifiedBy>
  <cp:revision>3</cp:revision>
  <dcterms:created xsi:type="dcterms:W3CDTF">2019-07-23T02:01:00Z</dcterms:created>
  <dcterms:modified xsi:type="dcterms:W3CDTF">2019-07-23T02:09:00Z</dcterms:modified>
</cp:coreProperties>
</file>