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2F" w:rsidRDefault="0048122F" w:rsidP="0093293F">
      <w:pPr>
        <w:jc w:val="center"/>
        <w:rPr>
          <w:rFonts w:ascii="仿宋_GB2312" w:eastAsia="仿宋_GB2312" w:cs="Times New Roman"/>
          <w:color w:val="000000"/>
          <w:sz w:val="44"/>
          <w:szCs w:val="44"/>
        </w:rPr>
      </w:pPr>
      <w:r w:rsidRPr="0093293F">
        <w:rPr>
          <w:rFonts w:ascii="仿宋_GB2312" w:eastAsia="仿宋_GB2312" w:cs="仿宋_GB2312" w:hint="eastAsia"/>
          <w:color w:val="000000"/>
          <w:sz w:val="44"/>
          <w:szCs w:val="44"/>
        </w:rPr>
        <w:t>专利审查协作湖北中心第</w:t>
      </w:r>
      <w:r>
        <w:rPr>
          <w:rFonts w:ascii="仿宋_GB2312" w:eastAsia="仿宋_GB2312" w:cs="仿宋_GB2312"/>
          <w:color w:val="000000"/>
          <w:sz w:val="44"/>
          <w:szCs w:val="44"/>
        </w:rPr>
        <w:t>37</w:t>
      </w:r>
      <w:r w:rsidRPr="0093293F">
        <w:rPr>
          <w:rFonts w:ascii="仿宋_GB2312" w:eastAsia="仿宋_GB2312" w:cs="仿宋_GB2312" w:hint="eastAsia"/>
          <w:color w:val="000000"/>
          <w:sz w:val="44"/>
          <w:szCs w:val="44"/>
        </w:rPr>
        <w:t>期新入职人员个人信息采集表二维码</w:t>
      </w:r>
    </w:p>
    <w:p w:rsidR="0048122F" w:rsidRDefault="0048122F" w:rsidP="0093293F">
      <w:pPr>
        <w:jc w:val="center"/>
        <w:rPr>
          <w:rFonts w:ascii="仿宋_GB2312" w:eastAsia="仿宋_GB2312" w:cs="Times New Roman"/>
          <w:color w:val="000000"/>
          <w:sz w:val="44"/>
          <w:szCs w:val="44"/>
        </w:rPr>
      </w:pPr>
    </w:p>
    <w:p w:rsidR="0048122F" w:rsidRPr="007E4FCF" w:rsidRDefault="0048122F" w:rsidP="0093293F">
      <w:pPr>
        <w:jc w:val="center"/>
        <w:rPr>
          <w:rFonts w:cs="Times New Roman"/>
          <w:b/>
          <w:bCs/>
          <w:sz w:val="44"/>
          <w:szCs w:val="44"/>
        </w:rPr>
      </w:pPr>
      <w:r w:rsidRPr="000447F2">
        <w:rPr>
          <w:rFonts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71.75pt">
            <v:imagedata r:id="rId6" o:title=""/>
          </v:shape>
        </w:pict>
      </w:r>
    </w:p>
    <w:sectPr w:rsidR="0048122F" w:rsidRPr="007E4FCF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2F" w:rsidRDefault="0048122F" w:rsidP="00932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8122F" w:rsidRDefault="0048122F" w:rsidP="00932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2F" w:rsidRDefault="0048122F" w:rsidP="00932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8122F" w:rsidRDefault="0048122F" w:rsidP="00932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93F"/>
    <w:rsid w:val="000447F2"/>
    <w:rsid w:val="00053644"/>
    <w:rsid w:val="000B1C8F"/>
    <w:rsid w:val="00123BA9"/>
    <w:rsid w:val="002178AE"/>
    <w:rsid w:val="0048122F"/>
    <w:rsid w:val="005C4D5C"/>
    <w:rsid w:val="0062785D"/>
    <w:rsid w:val="00692D2A"/>
    <w:rsid w:val="006C737D"/>
    <w:rsid w:val="006F4CE3"/>
    <w:rsid w:val="007B7172"/>
    <w:rsid w:val="007E4FCF"/>
    <w:rsid w:val="0093293F"/>
    <w:rsid w:val="009331E7"/>
    <w:rsid w:val="00982E20"/>
    <w:rsid w:val="009954ED"/>
    <w:rsid w:val="00C234D1"/>
    <w:rsid w:val="00D14362"/>
    <w:rsid w:val="00E32141"/>
    <w:rsid w:val="00E93DCD"/>
    <w:rsid w:val="00EC0979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4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93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93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29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</Words>
  <Characters>29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USER-</cp:lastModifiedBy>
  <cp:revision>14</cp:revision>
  <dcterms:created xsi:type="dcterms:W3CDTF">2021-01-18T08:55:00Z</dcterms:created>
  <dcterms:modified xsi:type="dcterms:W3CDTF">2023-06-28T06:26:00Z</dcterms:modified>
</cp:coreProperties>
</file>